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A95C" w14:textId="361701D8" w:rsidR="00256ACE" w:rsidRPr="008E229A" w:rsidRDefault="00256ACE" w:rsidP="00256AC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55C63">
        <w:rPr>
          <w:rFonts w:asciiTheme="minorHAnsi" w:hAnsiTheme="minorHAnsi" w:cstheme="minorHAnsi"/>
          <w:b/>
          <w:bCs/>
          <w:sz w:val="24"/>
          <w:szCs w:val="24"/>
        </w:rPr>
        <w:t xml:space="preserve">  SIA "VK Terminal Services” </w:t>
      </w:r>
      <w:r w:rsidRPr="008E229A">
        <w:rPr>
          <w:rFonts w:asciiTheme="minorHAnsi" w:hAnsiTheme="minorHAnsi" w:cstheme="minorHAnsi"/>
          <w:b/>
          <w:bCs/>
          <w:sz w:val="24"/>
          <w:szCs w:val="24"/>
        </w:rPr>
        <w:t>izsludina cenu aptauju</w:t>
      </w:r>
      <w:r w:rsidR="004F4C84" w:rsidRPr="008E229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7F92CA6" w14:textId="48536D2D" w:rsidR="0085063D" w:rsidRPr="00355C63" w:rsidRDefault="00026A69" w:rsidP="00F82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E229A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F8228E" w:rsidRPr="00F8228E">
        <w:rPr>
          <w:rFonts w:asciiTheme="minorHAnsi" w:hAnsiTheme="minorHAnsi" w:cstheme="minorHAnsi"/>
          <w:b/>
          <w:bCs/>
          <w:sz w:val="24"/>
          <w:szCs w:val="24"/>
        </w:rPr>
        <w:t>Infiltrācijas sistēmas modernizācija</w:t>
      </w:r>
      <w:r w:rsidR="00F8228E">
        <w:rPr>
          <w:rFonts w:asciiTheme="minorHAnsi" w:hAnsiTheme="minorHAnsi" w:cstheme="minorHAnsi"/>
          <w:b/>
          <w:bCs/>
          <w:sz w:val="24"/>
          <w:szCs w:val="24"/>
        </w:rPr>
        <w:t>.”</w:t>
      </w:r>
    </w:p>
    <w:p w14:paraId="53B571C3" w14:textId="77777777" w:rsidR="00936B76" w:rsidRPr="00355C63" w:rsidRDefault="00936B76" w:rsidP="00256AC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567487" w14:textId="0B76B3F5" w:rsidR="00256ACE" w:rsidRPr="00355C63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Cenu aptaujas noteikumus var saņemt rakstot uz e-pastu:</w:t>
      </w:r>
    </w:p>
    <w:p w14:paraId="7D685683" w14:textId="0634D3B1" w:rsidR="00256ACE" w:rsidRPr="00355C63" w:rsidRDefault="007216B9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hyperlink r:id="rId7" w:history="1">
        <w:r w:rsidRPr="00355C63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2891B405" w14:textId="77777777" w:rsidR="0085063D" w:rsidRPr="00355C63" w:rsidRDefault="0085063D" w:rsidP="00256AC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7449BB3" w14:textId="5EB28DB7" w:rsidR="00355C63" w:rsidRPr="00355C63" w:rsidRDefault="00355C63" w:rsidP="00355C63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0" w:name="_Hlk143078116"/>
      <w:r w:rsidRPr="00355C63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Pretendent</w:t>
      </w:r>
      <w:r w:rsidR="0050398B">
        <w:rPr>
          <w:rFonts w:asciiTheme="minorHAnsi" w:hAnsiTheme="minorHAnsi" w:cstheme="minorHAnsi"/>
          <w:b/>
          <w:bCs/>
          <w:color w:val="FF0000"/>
          <w:sz w:val="24"/>
          <w:szCs w:val="24"/>
        </w:rPr>
        <w:t>am obligāti</w:t>
      </w:r>
      <w:r w:rsidR="00DE20B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jāveic</w:t>
      </w:r>
      <w:r w:rsidR="008E229A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355C63">
        <w:rPr>
          <w:rFonts w:asciiTheme="minorHAnsi" w:hAnsiTheme="minorHAnsi" w:cstheme="minorHAnsi"/>
          <w:b/>
          <w:bCs/>
          <w:color w:val="FF0000"/>
          <w:sz w:val="24"/>
          <w:szCs w:val="24"/>
        </w:rPr>
        <w:t>darba vietas apskati iepriekš vienojoties par apmeklējuma laiku ar kontaktpersonu tehniskajos jautājumos.</w:t>
      </w:r>
    </w:p>
    <w:bookmarkEnd w:id="0"/>
    <w:p w14:paraId="7E15FB6A" w14:textId="77777777" w:rsidR="00355C63" w:rsidRPr="00355C63" w:rsidRDefault="00355C63" w:rsidP="00355C63">
      <w:pPr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2C5B0619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Cenu piedāvājumā lūdzam iekļaut:</w:t>
      </w:r>
    </w:p>
    <w:p w14:paraId="61A7D4B1" w14:textId="124B2AE5" w:rsidR="00BB6E74" w:rsidRDefault="00355C63" w:rsidP="00BB6E74">
      <w:pPr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- finanšu piedāvājumu;</w:t>
      </w:r>
    </w:p>
    <w:p w14:paraId="292BE506" w14:textId="497AE473" w:rsidR="00BB6E74" w:rsidRDefault="00BB6E74" w:rsidP="00BB6E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tehnisk</w:t>
      </w:r>
      <w:r w:rsidR="00AD4797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piedāvājum</w:t>
      </w:r>
      <w:r w:rsidR="00DA0BF3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4288C4C" w14:textId="7687E6F8" w:rsidR="00AD4797" w:rsidRPr="00BB6E74" w:rsidRDefault="00AD4797" w:rsidP="00BB6E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736B27">
        <w:rPr>
          <w:rFonts w:asciiTheme="minorHAnsi" w:hAnsiTheme="minorHAnsi" w:cstheme="minorHAnsi"/>
          <w:sz w:val="24"/>
          <w:szCs w:val="24"/>
        </w:rPr>
        <w:t>tehnisko specifikāciju piedāvātajām iekārtām/ ierīcēm/ devējiem</w:t>
      </w:r>
      <w:r w:rsidR="00DA0BF3">
        <w:rPr>
          <w:rFonts w:asciiTheme="minorHAnsi" w:hAnsiTheme="minorHAnsi" w:cstheme="minorHAnsi"/>
          <w:sz w:val="24"/>
          <w:szCs w:val="24"/>
        </w:rPr>
        <w:t>;</w:t>
      </w:r>
    </w:p>
    <w:p w14:paraId="6590B5B8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- maksāšanas nosacījumus;</w:t>
      </w:r>
    </w:p>
    <w:p w14:paraId="7B9834B9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- darbu izpildes termiņus;</w:t>
      </w:r>
    </w:p>
    <w:p w14:paraId="192B9818" w14:textId="77777777" w:rsidR="00355C63" w:rsidRPr="00355C63" w:rsidRDefault="00355C63" w:rsidP="00355C63">
      <w:pPr>
        <w:pStyle w:val="PlainText"/>
        <w:ind w:left="142" w:hanging="142"/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- Sertifikātus un licences, kas apliecina Pretendenta spēju/tiesības izpildīt norādītos darbus  (kopijas);</w:t>
      </w:r>
    </w:p>
    <w:p w14:paraId="38768000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>- garantijas saistības.</w:t>
      </w:r>
    </w:p>
    <w:p w14:paraId="35194B14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6621842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</w:p>
    <w:p w14:paraId="1C495539" w14:textId="77777777" w:rsidR="00355C63" w:rsidRPr="00355C63" w:rsidRDefault="00355C63" w:rsidP="00355C63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 xml:space="preserve">Lūdzam piedāvājumu iesūtīt elektroniski  uz e-pastu </w:t>
      </w:r>
      <w:hyperlink r:id="rId8" w:history="1">
        <w:r w:rsidRPr="00355C63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44573CDB" w14:textId="0DE09366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355C63">
        <w:rPr>
          <w:rFonts w:asciiTheme="minorHAnsi" w:hAnsiTheme="minorHAnsi" w:cstheme="minorHAnsi"/>
          <w:b/>
          <w:bCs/>
          <w:sz w:val="24"/>
          <w:szCs w:val="24"/>
        </w:rPr>
        <w:t>līdz 2</w:t>
      </w:r>
      <w:r w:rsidR="007B7E04">
        <w:rPr>
          <w:rFonts w:asciiTheme="minorHAnsi" w:hAnsiTheme="minorHAnsi" w:cstheme="minorHAnsi"/>
          <w:b/>
          <w:bCs/>
          <w:sz w:val="24"/>
          <w:szCs w:val="24"/>
        </w:rPr>
        <w:t>7.0</w:t>
      </w:r>
      <w:r w:rsidR="0041505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355C63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41505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355C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C66C88" w14:textId="77777777" w:rsidR="00355C63" w:rsidRPr="00355C63" w:rsidRDefault="00355C63" w:rsidP="00355C6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43E887B" w14:textId="77777777" w:rsidR="00355C63" w:rsidRPr="00355C63" w:rsidRDefault="00355C63" w:rsidP="00355C63">
      <w:pPr>
        <w:rPr>
          <w:rFonts w:asciiTheme="minorHAnsi" w:hAnsiTheme="minorHAnsi" w:cstheme="minorHAnsi"/>
          <w:sz w:val="24"/>
          <w:szCs w:val="24"/>
        </w:rPr>
      </w:pPr>
      <w:r w:rsidRPr="00355C63">
        <w:rPr>
          <w:rFonts w:asciiTheme="minorHAnsi" w:hAnsiTheme="minorHAnsi" w:cstheme="minorHAnsi"/>
          <w:sz w:val="24"/>
          <w:szCs w:val="24"/>
        </w:rPr>
        <w:t xml:space="preserve">Kontaktpersonas uzziņām (tehniskiem jautājumiem): </w:t>
      </w:r>
    </w:p>
    <w:p w14:paraId="3E069FD0" w14:textId="4812795C" w:rsidR="00355C63" w:rsidRPr="00355C63" w:rsidRDefault="00415053" w:rsidP="00355C63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Aleksejs Judins</w:t>
      </w:r>
      <w:r w:rsidR="00355C63" w:rsidRPr="00355C63">
        <w:rPr>
          <w:rFonts w:asciiTheme="minorHAnsi" w:hAnsiTheme="minorHAnsi" w:cstheme="minorHAnsi"/>
          <w:sz w:val="24"/>
          <w:szCs w:val="24"/>
        </w:rPr>
        <w:t xml:space="preserve">, tālr.: </w:t>
      </w:r>
      <w:r w:rsidR="001964C7">
        <w:rPr>
          <w:rFonts w:asciiTheme="minorHAnsi" w:hAnsiTheme="minorHAnsi" w:cstheme="minorHAnsi"/>
          <w:sz w:val="24"/>
          <w:szCs w:val="24"/>
        </w:rPr>
        <w:t>26009698</w:t>
      </w:r>
      <w:r w:rsidR="00355C63" w:rsidRPr="00355C63">
        <w:rPr>
          <w:rFonts w:asciiTheme="minorHAnsi" w:hAnsiTheme="minorHAnsi" w:cstheme="minorHAnsi"/>
          <w:sz w:val="24"/>
          <w:szCs w:val="24"/>
        </w:rPr>
        <w:t xml:space="preserve">, e-pasts </w:t>
      </w:r>
      <w:hyperlink r:id="rId9" w:history="1">
        <w:r w:rsidR="00DA0BF3" w:rsidRPr="00006A0C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Aleksejs.Judins@vktservices.lv</w:t>
        </w:r>
      </w:hyperlink>
    </w:p>
    <w:p w14:paraId="70706F58" w14:textId="77777777" w:rsidR="00256ACE" w:rsidRPr="00355C63" w:rsidRDefault="00256ACE" w:rsidP="00256ACE">
      <w:pPr>
        <w:rPr>
          <w:rFonts w:asciiTheme="minorHAnsi" w:hAnsiTheme="minorHAnsi" w:cstheme="minorHAnsi"/>
          <w:sz w:val="24"/>
          <w:szCs w:val="24"/>
        </w:rPr>
      </w:pPr>
    </w:p>
    <w:p w14:paraId="246C789C" w14:textId="77777777" w:rsidR="00037B07" w:rsidRPr="00355C63" w:rsidRDefault="00037B07" w:rsidP="00256ACE">
      <w:pPr>
        <w:rPr>
          <w:rFonts w:asciiTheme="minorHAnsi" w:hAnsiTheme="minorHAnsi" w:cstheme="minorHAnsi"/>
          <w:sz w:val="24"/>
          <w:szCs w:val="24"/>
        </w:rPr>
      </w:pPr>
    </w:p>
    <w:sectPr w:rsidR="00037B07" w:rsidRPr="00355C63" w:rsidSect="0053319E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75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6460" w14:textId="77777777" w:rsidR="00C33F3C" w:rsidRDefault="00C33F3C">
      <w:r>
        <w:separator/>
      </w:r>
    </w:p>
  </w:endnote>
  <w:endnote w:type="continuationSeparator" w:id="0">
    <w:p w14:paraId="4E72A4EA" w14:textId="77777777" w:rsidR="00C33F3C" w:rsidRDefault="00C3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1C2F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C14E2" w14:textId="77777777" w:rsidR="00981822" w:rsidRDefault="00981822" w:rsidP="006A5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82CE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BAFAEB" w14:textId="77777777" w:rsidR="00981822" w:rsidRDefault="00981822" w:rsidP="006A58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386" w14:textId="77777777" w:rsidR="002061AE" w:rsidRDefault="00F84ACA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1E6784" wp14:editId="64762957">
          <wp:simplePos x="0" y="0"/>
          <wp:positionH relativeFrom="column">
            <wp:posOffset>3179445</wp:posOffset>
          </wp:positionH>
          <wp:positionV relativeFrom="paragraph">
            <wp:posOffset>-495935</wp:posOffset>
          </wp:positionV>
          <wp:extent cx="2770505" cy="565785"/>
          <wp:effectExtent l="0" t="0" r="0" b="5715"/>
          <wp:wrapNone/>
          <wp:docPr id="11" name="Picture 11" descr="mime-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ime-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E495" w14:textId="77777777" w:rsidR="00C33F3C" w:rsidRDefault="00C33F3C">
      <w:r>
        <w:separator/>
      </w:r>
    </w:p>
  </w:footnote>
  <w:footnote w:type="continuationSeparator" w:id="0">
    <w:p w14:paraId="2C7D40CD" w14:textId="77777777" w:rsidR="00C33F3C" w:rsidRDefault="00C3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FAE" w14:textId="77777777" w:rsidR="00981822" w:rsidRDefault="00F84ACA" w:rsidP="002F67E6">
    <w:pPr>
      <w:pStyle w:val="Header"/>
      <w:ind w:left="-540"/>
    </w:pPr>
    <w:r>
      <w:rPr>
        <w:noProof/>
      </w:rPr>
      <mc:AlternateContent>
        <mc:Choice Requires="wpc">
          <w:drawing>
            <wp:inline distT="0" distB="0" distL="0" distR="0" wp14:anchorId="6F65C623" wp14:editId="2E6F18FD">
              <wp:extent cx="6400800" cy="1600200"/>
              <wp:effectExtent l="9525" t="0" r="9525" b="0"/>
              <wp:docPr id="8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" name="Group 13"/>
                      <wpg:cNvGrpSpPr>
                        <a:grpSpLocks/>
                      </wpg:cNvGrpSpPr>
                      <wpg:grpSpPr bwMode="auto">
                        <a:xfrm>
                          <a:off x="1800225" y="367665"/>
                          <a:ext cx="4537075" cy="342900"/>
                          <a:chOff x="4521" y="3770"/>
                          <a:chExt cx="7145" cy="5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3770"/>
                            <a:ext cx="1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CC826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TĀLR. +371 </w:t>
                              </w:r>
                              <w:r w:rsidRPr="002D1F0A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63 663 195</w:t>
                              </w: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       </w:t>
                              </w:r>
                            </w:p>
                            <w:p w14:paraId="7F370F9A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FAKSS +371 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63 680 105</w:t>
                              </w: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</w:t>
                              </w:r>
                            </w:p>
                            <w:p w14:paraId="7E5E70D1" w14:textId="77777777" w:rsidR="00981822" w:rsidRPr="002061AE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3770"/>
                            <a:ext cx="16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543E" w14:textId="77777777" w:rsidR="003B0711" w:rsidRDefault="00981822" w:rsidP="002663D7">
                              <w:pPr>
                                <w:jc w:val="right"/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DZINTARU IELA 66, LV-360</w:t>
                              </w:r>
                              <w:r w:rsidR="00D537BB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2</w:t>
                              </w:r>
                            </w:p>
                            <w:p w14:paraId="6B617CAD" w14:textId="77777777" w:rsidR="00981822" w:rsidRDefault="00981822" w:rsidP="002663D7">
                              <w:pPr>
                                <w:jc w:val="right"/>
                              </w:pPr>
                              <w:r w:rsidRPr="00B527C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VENTSPILS, LATVIJA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3770"/>
                            <a:ext cx="20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40B7" w14:textId="77777777" w:rsidR="00A3277B" w:rsidRPr="00A3277B" w:rsidRDefault="00A3277B" w:rsidP="002663D7">
                              <w:pPr>
                                <w:jc w:val="right"/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SIA “V</w:t>
                              </w:r>
                              <w:r w:rsidR="002663D7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K TERMINAL SERVICES</w:t>
                              </w: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”</w:t>
                              </w:r>
                            </w:p>
                            <w:p w14:paraId="587D6713" w14:textId="77777777" w:rsidR="00A3277B" w:rsidRDefault="00A3277B" w:rsidP="002663D7">
                              <w:pPr>
                                <w:jc w:val="right"/>
                              </w:pPr>
                              <w:r w:rsidRPr="007D2C24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REĢ. NR. </w:t>
                              </w:r>
                              <w:r w:rsidRPr="00795B6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40003885483</w:t>
                              </w:r>
                              <w:r w:rsidRPr="00D474BC">
                                <w:rPr>
                                  <w:b/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    </w:t>
                              </w:r>
                            </w:p>
                            <w:p w14:paraId="5DE81F63" w14:textId="77777777" w:rsidR="00981822" w:rsidRPr="00A3277B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01" y="3770"/>
                            <a:ext cx="18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D846A6" w14:textId="77777777" w:rsidR="002061AE" w:rsidRDefault="002061AE" w:rsidP="002663D7">
                              <w:pPr>
                                <w:jc w:val="right"/>
                              </w:pP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OFFICE@V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.LV</w:t>
                              </w:r>
                            </w:p>
                            <w:p w14:paraId="371B24C6" w14:textId="77777777" w:rsidR="002061AE" w:rsidRDefault="002061AE" w:rsidP="002663D7">
                              <w:pPr>
                                <w:jc w:val="right"/>
                              </w:pP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WWW.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VKTSERVICES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.LV</w:t>
                              </w:r>
                            </w:p>
                            <w:p w14:paraId="275E8AEF" w14:textId="77777777" w:rsidR="00981822" w:rsidRPr="002061AE" w:rsidRDefault="00981822" w:rsidP="002663D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36000" tIns="36000" rIns="0" bIns="36000" anchor="t" anchorCtr="0" upright="1">
                          <a:noAutofit/>
                        </wps:bodyPr>
                      </wps:wsp>
                    </wpg:wg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H="1">
                          <a:off x="0" y="91313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191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5" y="250825"/>
                          <a:ext cx="1664335" cy="372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F65C623" id="Canvas 1" o:spid="_x0000_s1026" editas="canvas" style="width:7in;height:126pt;mso-position-horizontal-relative:char;mso-position-vertical-relative:line" coordsize="6400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6002;visibility:visible;mso-wrap-style:square">
                <v:fill o:detectmouseclick="t"/>
                <v:path o:connecttype="none"/>
              </v:shape>
              <v:group id="Group 13" o:spid="_x0000_s1028" style="position:absolute;left:18002;top:3676;width:45371;height:3429" coordorigin="4521,3770" coordsize="71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361;top:3770;width:1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241CC826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TĀLR. +371 </w:t>
                        </w:r>
                        <w:r w:rsidRPr="002D1F0A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63 663 195</w:t>
                        </w: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       </w:t>
                        </w:r>
                      </w:p>
                      <w:p w14:paraId="7F370F9A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</w:rPr>
                          <w:t xml:space="preserve">FAKSS +371 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63 680 105</w:t>
                        </w: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 xml:space="preserve">             </w:t>
                        </w:r>
                      </w:p>
                      <w:p w14:paraId="7E5E70D1" w14:textId="77777777" w:rsidR="00981822" w:rsidRPr="002061AE" w:rsidRDefault="00981822" w:rsidP="002663D7"/>
                    </w:txbxContent>
                  </v:textbox>
                </v:shape>
                <v:shape id="Text Box 4" o:spid="_x0000_s1030" type="#_x0000_t202" style="position:absolute;left:6601;top:3770;width:16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0D39543E" w14:textId="77777777" w:rsidR="003B0711" w:rsidRDefault="00981822" w:rsidP="002663D7">
                        <w:pPr>
                          <w:jc w:val="right"/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DZINTARU IELA 66, LV-360</w:t>
                        </w:r>
                        <w:r w:rsidR="00D537BB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2</w:t>
                        </w:r>
                      </w:p>
                      <w:p w14:paraId="6B617CAD" w14:textId="77777777" w:rsidR="00981822" w:rsidRDefault="00981822" w:rsidP="002663D7">
                        <w:pPr>
                          <w:jc w:val="right"/>
                        </w:pPr>
                        <w:r w:rsidRPr="00B527CF">
                          <w:rPr>
                            <w:color w:val="262727"/>
                            <w:kern w:val="12"/>
                            <w:sz w:val="12"/>
                          </w:rPr>
                          <w:t xml:space="preserve">VENTSPILS, LATVIJA </w:t>
                        </w:r>
                      </w:p>
                    </w:txbxContent>
                  </v:textbox>
                </v:shape>
                <v:shape id="Text Box 5" o:spid="_x0000_s1031" type="#_x0000_t202" style="position:absolute;left:4521;top:3770;width:20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0AD640B7" w14:textId="77777777" w:rsidR="00A3277B" w:rsidRPr="00A3277B" w:rsidRDefault="00A3277B" w:rsidP="002663D7">
                        <w:pPr>
                          <w:jc w:val="right"/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</w:pP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SIA “V</w:t>
                        </w:r>
                        <w:r w:rsidR="002663D7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K TERMINAL SERVICES</w:t>
                        </w: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”</w:t>
                        </w:r>
                      </w:p>
                      <w:p w14:paraId="587D6713" w14:textId="77777777" w:rsidR="00A3277B" w:rsidRDefault="00A3277B" w:rsidP="002663D7">
                        <w:pPr>
                          <w:jc w:val="right"/>
                        </w:pPr>
                        <w:r w:rsidRPr="007D2C24">
                          <w:rPr>
                            <w:color w:val="262727"/>
                            <w:kern w:val="12"/>
                            <w:sz w:val="12"/>
                          </w:rPr>
                          <w:t xml:space="preserve">REĢ. NR. </w:t>
                        </w:r>
                        <w:r w:rsidRPr="00795B6F">
                          <w:rPr>
                            <w:color w:val="262727"/>
                            <w:kern w:val="12"/>
                            <w:sz w:val="12"/>
                          </w:rPr>
                          <w:t>40003885483</w:t>
                        </w:r>
                        <w:r w:rsidRPr="00D474BC">
                          <w:rPr>
                            <w:b/>
                            <w:color w:val="262727"/>
                            <w:kern w:val="12"/>
                            <w:sz w:val="12"/>
                          </w:rPr>
                          <w:t xml:space="preserve">                 </w:t>
                        </w:r>
                      </w:p>
                      <w:p w14:paraId="5DE81F63" w14:textId="77777777" w:rsidR="00981822" w:rsidRPr="00A3277B" w:rsidRDefault="00981822" w:rsidP="002663D7"/>
                    </w:txbxContent>
                  </v:textbox>
                </v:shape>
                <v:shape id="Text Box 6" o:spid="_x0000_s1032" type="#_x0000_t202" style="position:absolute;left:9801;top:3770;width:18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" filled="f" stroked="f">
                  <v:textbox inset="1mm,1mm,0,1mm">
                    <w:txbxContent>
                      <w:p w14:paraId="4FD846A6" w14:textId="77777777" w:rsidR="002061AE" w:rsidRDefault="002061AE" w:rsidP="002663D7">
                        <w:pPr>
                          <w:jc w:val="right"/>
                        </w:pP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OFFICE@V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.LV</w:t>
                        </w:r>
                      </w:p>
                      <w:p w14:paraId="371B24C6" w14:textId="77777777" w:rsidR="002061AE" w:rsidRDefault="002061AE" w:rsidP="002663D7">
                        <w:pPr>
                          <w:jc w:val="right"/>
                        </w:pP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>WWW.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VKTSERVICES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.LV</w:t>
                        </w:r>
                      </w:p>
                      <w:p w14:paraId="275E8AEF" w14:textId="77777777" w:rsidR="00981822" w:rsidRPr="002061AE" w:rsidRDefault="00981822" w:rsidP="002663D7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line id="Line 7" o:spid="_x0000_s1033" style="position:absolute;flip:x;visibility:visible;mso-wrap-style:square" from="0,9131" to="6400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" strokecolor="#191919">
                <v:stroke dashstyle="1 1"/>
              </v:line>
              <v:shape id="Picture 15" o:spid="_x0000_s1034" type="#_x0000_t75" style="position:absolute;left:158;top:2508;width:16644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5628A"/>
    <w:multiLevelType w:val="hybridMultilevel"/>
    <w:tmpl w:val="57B89AD2"/>
    <w:lvl w:ilvl="0" w:tplc="64962A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933ED9"/>
    <w:multiLevelType w:val="hybridMultilevel"/>
    <w:tmpl w:val="782A560E"/>
    <w:lvl w:ilvl="0" w:tplc="908A7B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D53445"/>
    <w:multiLevelType w:val="hybridMultilevel"/>
    <w:tmpl w:val="EE689B62"/>
    <w:lvl w:ilvl="0" w:tplc="0409000F">
      <w:start w:val="1"/>
      <w:numFmt w:val="decimal"/>
      <w:lvlText w:val="%1."/>
      <w:lvlJc w:val="left"/>
      <w:pPr>
        <w:ind w:left="2947" w:hanging="360"/>
      </w:pPr>
    </w:lvl>
    <w:lvl w:ilvl="1" w:tplc="04090019">
      <w:start w:val="1"/>
      <w:numFmt w:val="lowerLetter"/>
      <w:lvlText w:val="%2."/>
      <w:lvlJc w:val="left"/>
      <w:pPr>
        <w:ind w:left="3667" w:hanging="360"/>
      </w:pPr>
    </w:lvl>
    <w:lvl w:ilvl="2" w:tplc="0409001B">
      <w:start w:val="1"/>
      <w:numFmt w:val="lowerRoman"/>
      <w:lvlText w:val="%3."/>
      <w:lvlJc w:val="right"/>
      <w:pPr>
        <w:ind w:left="4387" w:hanging="180"/>
      </w:pPr>
    </w:lvl>
    <w:lvl w:ilvl="3" w:tplc="0409000F">
      <w:start w:val="1"/>
      <w:numFmt w:val="decimal"/>
      <w:lvlText w:val="%4."/>
      <w:lvlJc w:val="left"/>
      <w:pPr>
        <w:ind w:left="5107" w:hanging="360"/>
      </w:pPr>
    </w:lvl>
    <w:lvl w:ilvl="4" w:tplc="04090019">
      <w:start w:val="1"/>
      <w:numFmt w:val="lowerLetter"/>
      <w:lvlText w:val="%5."/>
      <w:lvlJc w:val="left"/>
      <w:pPr>
        <w:ind w:left="5827" w:hanging="360"/>
      </w:pPr>
    </w:lvl>
    <w:lvl w:ilvl="5" w:tplc="0409001B">
      <w:start w:val="1"/>
      <w:numFmt w:val="lowerRoman"/>
      <w:lvlText w:val="%6."/>
      <w:lvlJc w:val="right"/>
      <w:pPr>
        <w:ind w:left="6547" w:hanging="180"/>
      </w:pPr>
    </w:lvl>
    <w:lvl w:ilvl="6" w:tplc="0409000F">
      <w:start w:val="1"/>
      <w:numFmt w:val="decimal"/>
      <w:lvlText w:val="%7."/>
      <w:lvlJc w:val="left"/>
      <w:pPr>
        <w:ind w:left="7267" w:hanging="360"/>
      </w:pPr>
    </w:lvl>
    <w:lvl w:ilvl="7" w:tplc="04090019">
      <w:start w:val="1"/>
      <w:numFmt w:val="lowerLetter"/>
      <w:lvlText w:val="%8."/>
      <w:lvlJc w:val="left"/>
      <w:pPr>
        <w:ind w:left="7987" w:hanging="360"/>
      </w:pPr>
    </w:lvl>
    <w:lvl w:ilvl="8" w:tplc="0409001B">
      <w:start w:val="1"/>
      <w:numFmt w:val="lowerRoman"/>
      <w:lvlText w:val="%9."/>
      <w:lvlJc w:val="right"/>
      <w:pPr>
        <w:ind w:left="8707" w:hanging="180"/>
      </w:pPr>
    </w:lvl>
  </w:abstractNum>
  <w:num w:numId="1" w16cid:durableId="404574075">
    <w:abstractNumId w:val="0"/>
  </w:num>
  <w:num w:numId="2" w16cid:durableId="2139450083">
    <w:abstractNumId w:val="1"/>
  </w:num>
  <w:num w:numId="3" w16cid:durableId="110253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CA"/>
    <w:rsid w:val="00006A0C"/>
    <w:rsid w:val="000104E8"/>
    <w:rsid w:val="0001217D"/>
    <w:rsid w:val="000145F6"/>
    <w:rsid w:val="00026A69"/>
    <w:rsid w:val="00026DD1"/>
    <w:rsid w:val="000362B7"/>
    <w:rsid w:val="00036DFF"/>
    <w:rsid w:val="00037B07"/>
    <w:rsid w:val="000416B2"/>
    <w:rsid w:val="000B6AA8"/>
    <w:rsid w:val="000F0F63"/>
    <w:rsid w:val="000F45B9"/>
    <w:rsid w:val="00106907"/>
    <w:rsid w:val="00113C16"/>
    <w:rsid w:val="00127B2B"/>
    <w:rsid w:val="00161F01"/>
    <w:rsid w:val="00167C67"/>
    <w:rsid w:val="00181C7A"/>
    <w:rsid w:val="001964C7"/>
    <w:rsid w:val="00197810"/>
    <w:rsid w:val="001A6425"/>
    <w:rsid w:val="001B1892"/>
    <w:rsid w:val="001B23B5"/>
    <w:rsid w:val="001B6D0C"/>
    <w:rsid w:val="001D5C6F"/>
    <w:rsid w:val="002061AE"/>
    <w:rsid w:val="00212BED"/>
    <w:rsid w:val="0021674A"/>
    <w:rsid w:val="00222620"/>
    <w:rsid w:val="00243AC8"/>
    <w:rsid w:val="00245393"/>
    <w:rsid w:val="0024584D"/>
    <w:rsid w:val="00256ACE"/>
    <w:rsid w:val="00256EF4"/>
    <w:rsid w:val="00263C61"/>
    <w:rsid w:val="002663D7"/>
    <w:rsid w:val="002679BC"/>
    <w:rsid w:val="002778C4"/>
    <w:rsid w:val="00293C9C"/>
    <w:rsid w:val="002B1CC8"/>
    <w:rsid w:val="002F67E6"/>
    <w:rsid w:val="00304C9D"/>
    <w:rsid w:val="00305024"/>
    <w:rsid w:val="00307064"/>
    <w:rsid w:val="0033072E"/>
    <w:rsid w:val="00355C63"/>
    <w:rsid w:val="00370A0D"/>
    <w:rsid w:val="003955EC"/>
    <w:rsid w:val="003A6BB2"/>
    <w:rsid w:val="003B0711"/>
    <w:rsid w:val="003C18DB"/>
    <w:rsid w:val="00415053"/>
    <w:rsid w:val="0043612C"/>
    <w:rsid w:val="0043741A"/>
    <w:rsid w:val="004467A2"/>
    <w:rsid w:val="00447493"/>
    <w:rsid w:val="004C22D6"/>
    <w:rsid w:val="004D20D2"/>
    <w:rsid w:val="004D4151"/>
    <w:rsid w:val="004F4C84"/>
    <w:rsid w:val="004F6805"/>
    <w:rsid w:val="0050398B"/>
    <w:rsid w:val="00514BBD"/>
    <w:rsid w:val="005176CE"/>
    <w:rsid w:val="00523AC7"/>
    <w:rsid w:val="00525206"/>
    <w:rsid w:val="0053319E"/>
    <w:rsid w:val="005404CE"/>
    <w:rsid w:val="005405E5"/>
    <w:rsid w:val="005E5695"/>
    <w:rsid w:val="00606C5C"/>
    <w:rsid w:val="00662B60"/>
    <w:rsid w:val="00683624"/>
    <w:rsid w:val="006A4648"/>
    <w:rsid w:val="006A58FD"/>
    <w:rsid w:val="006C40DE"/>
    <w:rsid w:val="00701D52"/>
    <w:rsid w:val="00706C6E"/>
    <w:rsid w:val="00712275"/>
    <w:rsid w:val="007216B9"/>
    <w:rsid w:val="00735EA3"/>
    <w:rsid w:val="00736B27"/>
    <w:rsid w:val="00740604"/>
    <w:rsid w:val="00763DE6"/>
    <w:rsid w:val="007801E4"/>
    <w:rsid w:val="00780829"/>
    <w:rsid w:val="00795C7F"/>
    <w:rsid w:val="007B7E04"/>
    <w:rsid w:val="007D2792"/>
    <w:rsid w:val="007D58F0"/>
    <w:rsid w:val="007F1C8C"/>
    <w:rsid w:val="0081030E"/>
    <w:rsid w:val="0085063D"/>
    <w:rsid w:val="008654E6"/>
    <w:rsid w:val="00876517"/>
    <w:rsid w:val="008A4A91"/>
    <w:rsid w:val="008B005B"/>
    <w:rsid w:val="008B788B"/>
    <w:rsid w:val="008E229A"/>
    <w:rsid w:val="008E521F"/>
    <w:rsid w:val="008F1548"/>
    <w:rsid w:val="00931542"/>
    <w:rsid w:val="00933795"/>
    <w:rsid w:val="00933F81"/>
    <w:rsid w:val="00936B76"/>
    <w:rsid w:val="00941096"/>
    <w:rsid w:val="00981822"/>
    <w:rsid w:val="009C135A"/>
    <w:rsid w:val="009F608C"/>
    <w:rsid w:val="00A071B0"/>
    <w:rsid w:val="00A13847"/>
    <w:rsid w:val="00A3277B"/>
    <w:rsid w:val="00A67EC0"/>
    <w:rsid w:val="00A863E1"/>
    <w:rsid w:val="00A9548C"/>
    <w:rsid w:val="00AA4995"/>
    <w:rsid w:val="00AD4797"/>
    <w:rsid w:val="00B24311"/>
    <w:rsid w:val="00B33F7E"/>
    <w:rsid w:val="00B37068"/>
    <w:rsid w:val="00B430A4"/>
    <w:rsid w:val="00B44AC7"/>
    <w:rsid w:val="00B559BD"/>
    <w:rsid w:val="00B75738"/>
    <w:rsid w:val="00B86735"/>
    <w:rsid w:val="00BB50CF"/>
    <w:rsid w:val="00BB6B47"/>
    <w:rsid w:val="00BB6E74"/>
    <w:rsid w:val="00BF5228"/>
    <w:rsid w:val="00C06C25"/>
    <w:rsid w:val="00C1630A"/>
    <w:rsid w:val="00C33F3C"/>
    <w:rsid w:val="00C5525D"/>
    <w:rsid w:val="00C80458"/>
    <w:rsid w:val="00C86BB9"/>
    <w:rsid w:val="00C97FF4"/>
    <w:rsid w:val="00CA0A5D"/>
    <w:rsid w:val="00CC2FEE"/>
    <w:rsid w:val="00CC5085"/>
    <w:rsid w:val="00CD12E0"/>
    <w:rsid w:val="00CD1DE2"/>
    <w:rsid w:val="00CD4DE7"/>
    <w:rsid w:val="00CF6664"/>
    <w:rsid w:val="00D06CA3"/>
    <w:rsid w:val="00D232A8"/>
    <w:rsid w:val="00D244D9"/>
    <w:rsid w:val="00D33F10"/>
    <w:rsid w:val="00D46B7C"/>
    <w:rsid w:val="00D479D4"/>
    <w:rsid w:val="00D537BB"/>
    <w:rsid w:val="00D56285"/>
    <w:rsid w:val="00D63EF8"/>
    <w:rsid w:val="00D66F4E"/>
    <w:rsid w:val="00D7495F"/>
    <w:rsid w:val="00D917E0"/>
    <w:rsid w:val="00DA0BF3"/>
    <w:rsid w:val="00DA0ECF"/>
    <w:rsid w:val="00DC3105"/>
    <w:rsid w:val="00DE20B6"/>
    <w:rsid w:val="00E020B5"/>
    <w:rsid w:val="00E1103B"/>
    <w:rsid w:val="00E12D92"/>
    <w:rsid w:val="00E31703"/>
    <w:rsid w:val="00E4072E"/>
    <w:rsid w:val="00E40E86"/>
    <w:rsid w:val="00E66BAF"/>
    <w:rsid w:val="00E77604"/>
    <w:rsid w:val="00E97E9C"/>
    <w:rsid w:val="00EE4188"/>
    <w:rsid w:val="00F205B6"/>
    <w:rsid w:val="00F31760"/>
    <w:rsid w:val="00F6670B"/>
    <w:rsid w:val="00F67E09"/>
    <w:rsid w:val="00F8228E"/>
    <w:rsid w:val="00F84ACA"/>
    <w:rsid w:val="00FA093F"/>
    <w:rsid w:val="00FA2E25"/>
    <w:rsid w:val="00FA7E72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6857"/>
  <w15:chartTrackingRefBased/>
  <w15:docId w15:val="{BAA89FC0-7BCC-4210-B4E1-0B4EA56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58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58FD"/>
  </w:style>
  <w:style w:type="paragraph" w:styleId="Header">
    <w:name w:val="header"/>
    <w:basedOn w:val="Normal"/>
    <w:rsid w:val="00763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44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A4995"/>
    <w:pPr>
      <w:ind w:firstLine="63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A4995"/>
    <w:rPr>
      <w:rFonts w:ascii="Arial" w:hAnsi="Arial"/>
      <w:sz w:val="28"/>
    </w:rPr>
  </w:style>
  <w:style w:type="paragraph" w:styleId="NoSpacing">
    <w:name w:val="No Spacing"/>
    <w:uiPriority w:val="1"/>
    <w:qFormat/>
    <w:rsid w:val="00E66BAF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514B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B07"/>
    <w:pPr>
      <w:ind w:left="720"/>
      <w:contextualSpacing/>
      <w:jc w:val="both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56AC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6ACE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56AC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linincuka@vktranzits.lv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ija.linincuka@vktranzit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ksejs.Judins@vktservices.lv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ja\Downloads\VK%20Terminal%20Services_Veidlapa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 Terminal Services_Veidlapa (4)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Vēstules Nr</vt:lpstr>
    </vt:vector>
  </TitlesOfParts>
  <Company>VKTranzits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Vēstules Nr</dc:title>
  <dc:subject/>
  <dc:creator>Oļesja Anpilogova | VK Tranzīts</dc:creator>
  <cp:keywords/>
  <dc:description/>
  <cp:lastModifiedBy>Evija Lininčuka | VK Tranzīts</cp:lastModifiedBy>
  <cp:revision>11</cp:revision>
  <cp:lastPrinted>2020-10-23T09:57:00Z</cp:lastPrinted>
  <dcterms:created xsi:type="dcterms:W3CDTF">2026-02-13T12:59:00Z</dcterms:created>
  <dcterms:modified xsi:type="dcterms:W3CDTF">2026-02-13T13:08:00Z</dcterms:modified>
</cp:coreProperties>
</file>